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525A1F" w:rsidRDefault="008764F2" w:rsidP="00FB4104">
      <w:pPr>
        <w:tabs>
          <w:tab w:val="right" w:pos="9498"/>
        </w:tabs>
        <w:rPr>
          <w:rFonts w:cs="Arial"/>
          <w:sz w:val="22"/>
          <w:szCs w:val="22"/>
          <w:lang w:val="ru-RU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68B04D45" w14:textId="4C9CA326" w:rsidR="005750C9" w:rsidRDefault="008764F2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6-0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C00218">
            <w:rPr>
              <w:rFonts w:cs="Arial"/>
              <w:sz w:val="22"/>
              <w:szCs w:val="22"/>
              <w:lang w:val="et-EE"/>
            </w:rPr>
            <w:t>04.06.2025</w:t>
          </w:r>
        </w:sdtContent>
      </w:sdt>
    </w:p>
    <w:p w14:paraId="5F58FF71" w14:textId="623A1123" w:rsidR="00672CA0" w:rsidRDefault="1DB8C88A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151D9D3E" w:rsidR="0076029D" w:rsidRPr="009F5FCF" w:rsidRDefault="4D970FA4" w:rsidP="00BE09B5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750C9">
        <w:rPr>
          <w:rFonts w:cs="Arial"/>
          <w:sz w:val="22"/>
          <w:szCs w:val="22"/>
        </w:rPr>
        <w:t>(</w:t>
      </w:r>
      <w:r w:rsidR="00CD771B" w:rsidRPr="00CD771B">
        <w:rPr>
          <w:rFonts w:cs="Arial"/>
          <w:b/>
          <w:bCs/>
          <w:i/>
          <w:iCs/>
          <w:sz w:val="22"/>
          <w:szCs w:val="22"/>
        </w:rPr>
        <w:t>24005:003:0710</w:t>
      </w:r>
      <w:r w:rsidR="00CD771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41196D">
        <w:rPr>
          <w:rFonts w:cs="Arial"/>
          <w:b/>
          <w:bCs/>
          <w:i/>
          <w:iCs/>
          <w:sz w:val="22"/>
          <w:szCs w:val="22"/>
        </w:rPr>
        <w:t>–</w:t>
      </w:r>
      <w:r w:rsidR="004405FD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D771B" w:rsidRPr="00CD771B">
        <w:rPr>
          <w:rFonts w:cs="Arial"/>
          <w:b/>
          <w:bCs/>
          <w:i/>
          <w:iCs/>
          <w:sz w:val="22"/>
          <w:szCs w:val="22"/>
        </w:rPr>
        <w:t>14 Kose-Purila tee</w:t>
      </w:r>
      <w:r w:rsidR="00BD5AC7" w:rsidRPr="00BD5AC7">
        <w:rPr>
          <w:rFonts w:cs="Arial"/>
          <w:sz w:val="22"/>
          <w:szCs w:val="22"/>
        </w:rPr>
        <w:t>)</w:t>
      </w:r>
      <w:r w:rsidR="00BD5AC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6-16T00:00:00Z">
            <w:dateFormat w:val="dd.MM.yyyy"/>
            <w:lid w:val="et-EE"/>
            <w:storeMappedDataAs w:val="dateTime"/>
            <w:calendar w:val="gregorian"/>
          </w:date>
        </w:sdtPr>
        <w:sdtContent>
          <w:r w:rsidR="00DA7D67">
            <w:rPr>
              <w:rFonts w:cs="Arial"/>
              <w:color w:val="000000"/>
              <w:sz w:val="22"/>
              <w:szCs w:val="22"/>
              <w:lang w:val="et-EE"/>
            </w:rPr>
            <w:t>16.06.2025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10-31T00:00:00Z">
            <w:dateFormat w:val="dd.MM.yyyy"/>
            <w:lid w:val="et-EE"/>
            <w:storeMappedDataAs w:val="dateTime"/>
            <w:calendar w:val="gregorian"/>
          </w:date>
        </w:sdtPr>
        <w:sdtContent>
          <w:r w:rsidR="00523130">
            <w:rPr>
              <w:rFonts w:cs="Arial"/>
              <w:color w:val="000000"/>
              <w:sz w:val="22"/>
              <w:szCs w:val="22"/>
              <w:lang w:val="et-EE"/>
            </w:rPr>
            <w:t>31.10.2025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4E8A602A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</w:p>
    <w:p w14:paraId="46AB5E94" w14:textId="10A13E27" w:rsidR="008C4936" w:rsidRPr="0028348B" w:rsidRDefault="008C4936" w:rsidP="008C4936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Soovi korral saame olemasolevas liinikoridoris tekkinud raiejäätmed purustada. Selleks palume saata kirjalik nõusolek enne tööde te</w:t>
      </w:r>
      <w:r w:rsidR="00F67402" w:rsidRPr="0028348B">
        <w:rPr>
          <w:rFonts w:ascii="Arial" w:hAnsi="Arial" w:cs="Arial"/>
          <w:color w:val="auto"/>
        </w:rPr>
        <w:t>os</w:t>
      </w:r>
      <w:r w:rsidRPr="0028348B">
        <w:rPr>
          <w:rFonts w:ascii="Arial" w:hAnsi="Arial" w:cs="Arial"/>
          <w:color w:val="auto"/>
        </w:rPr>
        <w:t xml:space="preserve">tamise algust. Liinikoridori laiendamise käigus tekkinud raiejäätmed </w:t>
      </w:r>
      <w:r w:rsidR="00F10A24" w:rsidRPr="0028348B">
        <w:rPr>
          <w:rFonts w:ascii="Arial" w:hAnsi="Arial" w:cs="Arial"/>
          <w:color w:val="auto"/>
        </w:rPr>
        <w:t>koonda</w:t>
      </w:r>
      <w:r w:rsidR="00F67402" w:rsidRPr="0028348B">
        <w:rPr>
          <w:rFonts w:ascii="Arial" w:hAnsi="Arial" w:cs="Arial"/>
          <w:color w:val="auto"/>
        </w:rPr>
        <w:t>me</w:t>
      </w:r>
      <w:r w:rsidRPr="0028348B">
        <w:rPr>
          <w:rFonts w:ascii="Arial" w:hAnsi="Arial" w:cs="Arial"/>
          <w:color w:val="auto"/>
        </w:rPr>
        <w:t xml:space="preserve"> </w:t>
      </w:r>
      <w:r w:rsidR="001A7493" w:rsidRPr="0028348B">
        <w:rPr>
          <w:rFonts w:ascii="Arial" w:hAnsi="Arial" w:cs="Arial"/>
          <w:color w:val="auto"/>
        </w:rPr>
        <w:t xml:space="preserve">vallidesse </w:t>
      </w:r>
      <w:r w:rsidRPr="0028348B">
        <w:rPr>
          <w:rFonts w:ascii="Arial" w:hAnsi="Arial" w:cs="Arial"/>
          <w:color w:val="auto"/>
        </w:rPr>
        <w:t>liini</w:t>
      </w:r>
      <w:r w:rsidR="001A7493" w:rsidRPr="0028348B">
        <w:rPr>
          <w:rFonts w:ascii="Arial" w:hAnsi="Arial" w:cs="Arial"/>
          <w:color w:val="auto"/>
        </w:rPr>
        <w:t xml:space="preserve"> </w:t>
      </w:r>
      <w:r w:rsidRPr="0028348B">
        <w:rPr>
          <w:rFonts w:ascii="Arial" w:hAnsi="Arial" w:cs="Arial"/>
          <w:color w:val="auto"/>
        </w:rPr>
        <w:t>kaitsevööndi välisserva.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069938BD" w:rsidR="009B34B8" w:rsidRDefault="00D2330A" w:rsidP="00156C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295DE4B5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DA7D67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19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525A1F" w:rsidRPr="002E2BE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6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lastRenderedPageBreak/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D2F2" w14:textId="77777777" w:rsidR="00355E8A" w:rsidRDefault="00355E8A">
      <w:r>
        <w:separator/>
      </w:r>
    </w:p>
  </w:endnote>
  <w:endnote w:type="continuationSeparator" w:id="0">
    <w:p w14:paraId="7672419D" w14:textId="77777777" w:rsidR="00355E8A" w:rsidRDefault="00355E8A">
      <w:r>
        <w:continuationSeparator/>
      </w:r>
    </w:p>
  </w:endnote>
  <w:endnote w:type="continuationNotice" w:id="1">
    <w:p w14:paraId="39DDE384" w14:textId="77777777" w:rsidR="00355E8A" w:rsidRDefault="00355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D919" w14:textId="77777777" w:rsidR="00355E8A" w:rsidRDefault="00355E8A">
      <w:r>
        <w:separator/>
      </w:r>
    </w:p>
  </w:footnote>
  <w:footnote w:type="continuationSeparator" w:id="0">
    <w:p w14:paraId="00689AC6" w14:textId="77777777" w:rsidR="00355E8A" w:rsidRDefault="00355E8A">
      <w:r>
        <w:continuationSeparator/>
      </w:r>
    </w:p>
  </w:footnote>
  <w:footnote w:type="continuationNotice" w:id="1">
    <w:p w14:paraId="36D2446B" w14:textId="77777777" w:rsidR="00355E8A" w:rsidRDefault="00355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185"/>
    <w:rsid w:val="000012A1"/>
    <w:rsid w:val="00002AAB"/>
    <w:rsid w:val="00004026"/>
    <w:rsid w:val="0000689A"/>
    <w:rsid w:val="00011823"/>
    <w:rsid w:val="00016788"/>
    <w:rsid w:val="0002512D"/>
    <w:rsid w:val="00025148"/>
    <w:rsid w:val="00026042"/>
    <w:rsid w:val="00030030"/>
    <w:rsid w:val="00030876"/>
    <w:rsid w:val="00033A7F"/>
    <w:rsid w:val="00034A1F"/>
    <w:rsid w:val="0003542E"/>
    <w:rsid w:val="00036C9B"/>
    <w:rsid w:val="00042EB6"/>
    <w:rsid w:val="000434BD"/>
    <w:rsid w:val="000450E7"/>
    <w:rsid w:val="00045544"/>
    <w:rsid w:val="0004636C"/>
    <w:rsid w:val="000521E6"/>
    <w:rsid w:val="00052605"/>
    <w:rsid w:val="000526CE"/>
    <w:rsid w:val="0005623C"/>
    <w:rsid w:val="000634B1"/>
    <w:rsid w:val="00063FB8"/>
    <w:rsid w:val="00067B9A"/>
    <w:rsid w:val="00071881"/>
    <w:rsid w:val="0007402E"/>
    <w:rsid w:val="0007418C"/>
    <w:rsid w:val="0007549A"/>
    <w:rsid w:val="00076D6B"/>
    <w:rsid w:val="000817A0"/>
    <w:rsid w:val="0009014E"/>
    <w:rsid w:val="00096D5A"/>
    <w:rsid w:val="000973B2"/>
    <w:rsid w:val="000A11BE"/>
    <w:rsid w:val="000A575F"/>
    <w:rsid w:val="000A6F80"/>
    <w:rsid w:val="000B3371"/>
    <w:rsid w:val="000B417F"/>
    <w:rsid w:val="000B4850"/>
    <w:rsid w:val="000C26A7"/>
    <w:rsid w:val="000C5E7C"/>
    <w:rsid w:val="000C6FA3"/>
    <w:rsid w:val="000D6067"/>
    <w:rsid w:val="000D6C25"/>
    <w:rsid w:val="000E0D18"/>
    <w:rsid w:val="000F6EAF"/>
    <w:rsid w:val="0010703C"/>
    <w:rsid w:val="001232EA"/>
    <w:rsid w:val="00127D0D"/>
    <w:rsid w:val="00131737"/>
    <w:rsid w:val="001325EF"/>
    <w:rsid w:val="001341A3"/>
    <w:rsid w:val="00134CB6"/>
    <w:rsid w:val="00140D1B"/>
    <w:rsid w:val="00142E11"/>
    <w:rsid w:val="00143874"/>
    <w:rsid w:val="0014680E"/>
    <w:rsid w:val="00146F8F"/>
    <w:rsid w:val="0014787C"/>
    <w:rsid w:val="00152960"/>
    <w:rsid w:val="00155746"/>
    <w:rsid w:val="00155B86"/>
    <w:rsid w:val="00156C72"/>
    <w:rsid w:val="00157582"/>
    <w:rsid w:val="00166500"/>
    <w:rsid w:val="001671CC"/>
    <w:rsid w:val="00170360"/>
    <w:rsid w:val="001704FB"/>
    <w:rsid w:val="00175F22"/>
    <w:rsid w:val="00185B14"/>
    <w:rsid w:val="001878F0"/>
    <w:rsid w:val="001922CD"/>
    <w:rsid w:val="0019253D"/>
    <w:rsid w:val="00197B2C"/>
    <w:rsid w:val="001A3E87"/>
    <w:rsid w:val="001A42FC"/>
    <w:rsid w:val="001A6607"/>
    <w:rsid w:val="001A7493"/>
    <w:rsid w:val="001B0574"/>
    <w:rsid w:val="001B2DF3"/>
    <w:rsid w:val="001B723A"/>
    <w:rsid w:val="001E031F"/>
    <w:rsid w:val="001E2305"/>
    <w:rsid w:val="001E3B7D"/>
    <w:rsid w:val="001F157D"/>
    <w:rsid w:val="001F4BC8"/>
    <w:rsid w:val="001F5512"/>
    <w:rsid w:val="00202318"/>
    <w:rsid w:val="00202626"/>
    <w:rsid w:val="002032A0"/>
    <w:rsid w:val="00204BDB"/>
    <w:rsid w:val="00204E24"/>
    <w:rsid w:val="002062F2"/>
    <w:rsid w:val="0021242D"/>
    <w:rsid w:val="00214177"/>
    <w:rsid w:val="002151C2"/>
    <w:rsid w:val="002158E0"/>
    <w:rsid w:val="0022231A"/>
    <w:rsid w:val="00226D9F"/>
    <w:rsid w:val="00227184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7476E"/>
    <w:rsid w:val="00281209"/>
    <w:rsid w:val="00281E62"/>
    <w:rsid w:val="00282934"/>
    <w:rsid w:val="0028348B"/>
    <w:rsid w:val="00284E5C"/>
    <w:rsid w:val="002861F4"/>
    <w:rsid w:val="0028704C"/>
    <w:rsid w:val="00292B90"/>
    <w:rsid w:val="00294303"/>
    <w:rsid w:val="00295E75"/>
    <w:rsid w:val="002A40D9"/>
    <w:rsid w:val="002A64DD"/>
    <w:rsid w:val="002A7923"/>
    <w:rsid w:val="002B0245"/>
    <w:rsid w:val="002B54C3"/>
    <w:rsid w:val="002C19DD"/>
    <w:rsid w:val="002C5208"/>
    <w:rsid w:val="002D0AB3"/>
    <w:rsid w:val="002D0D28"/>
    <w:rsid w:val="002D4D27"/>
    <w:rsid w:val="002D509B"/>
    <w:rsid w:val="002D5272"/>
    <w:rsid w:val="002E0EF7"/>
    <w:rsid w:val="002E0F3F"/>
    <w:rsid w:val="002E1DED"/>
    <w:rsid w:val="002E2BE6"/>
    <w:rsid w:val="002F578F"/>
    <w:rsid w:val="002F5C18"/>
    <w:rsid w:val="002F79F4"/>
    <w:rsid w:val="002F7F1F"/>
    <w:rsid w:val="00301380"/>
    <w:rsid w:val="0030406C"/>
    <w:rsid w:val="00310B1B"/>
    <w:rsid w:val="00325FAE"/>
    <w:rsid w:val="00334F5B"/>
    <w:rsid w:val="00336F05"/>
    <w:rsid w:val="00340F5F"/>
    <w:rsid w:val="003447BF"/>
    <w:rsid w:val="00344869"/>
    <w:rsid w:val="0034594A"/>
    <w:rsid w:val="00352BDE"/>
    <w:rsid w:val="00353367"/>
    <w:rsid w:val="003551E2"/>
    <w:rsid w:val="00355E8A"/>
    <w:rsid w:val="00357C22"/>
    <w:rsid w:val="00360669"/>
    <w:rsid w:val="003657D4"/>
    <w:rsid w:val="00372BFB"/>
    <w:rsid w:val="0037522A"/>
    <w:rsid w:val="00380BFF"/>
    <w:rsid w:val="00387443"/>
    <w:rsid w:val="00390EDA"/>
    <w:rsid w:val="0039377B"/>
    <w:rsid w:val="0039438A"/>
    <w:rsid w:val="00397B53"/>
    <w:rsid w:val="003A03BC"/>
    <w:rsid w:val="003A0569"/>
    <w:rsid w:val="003A27F8"/>
    <w:rsid w:val="003A6A4A"/>
    <w:rsid w:val="003A78B8"/>
    <w:rsid w:val="003B0136"/>
    <w:rsid w:val="003B5D05"/>
    <w:rsid w:val="003C34C7"/>
    <w:rsid w:val="003C5FCE"/>
    <w:rsid w:val="003D19A0"/>
    <w:rsid w:val="003D4FFE"/>
    <w:rsid w:val="003D587E"/>
    <w:rsid w:val="003E26AF"/>
    <w:rsid w:val="003F1B65"/>
    <w:rsid w:val="003F2EFB"/>
    <w:rsid w:val="003F3E00"/>
    <w:rsid w:val="003F4989"/>
    <w:rsid w:val="003F755E"/>
    <w:rsid w:val="004006E5"/>
    <w:rsid w:val="00411917"/>
    <w:rsid w:val="0041196D"/>
    <w:rsid w:val="00414B9B"/>
    <w:rsid w:val="004222E5"/>
    <w:rsid w:val="00425BA1"/>
    <w:rsid w:val="004277DD"/>
    <w:rsid w:val="004344DF"/>
    <w:rsid w:val="004405FD"/>
    <w:rsid w:val="004411CA"/>
    <w:rsid w:val="00443333"/>
    <w:rsid w:val="0044470C"/>
    <w:rsid w:val="00453183"/>
    <w:rsid w:val="00457EEF"/>
    <w:rsid w:val="004644C2"/>
    <w:rsid w:val="004653F6"/>
    <w:rsid w:val="00470107"/>
    <w:rsid w:val="00471673"/>
    <w:rsid w:val="0047306F"/>
    <w:rsid w:val="00477D78"/>
    <w:rsid w:val="00480080"/>
    <w:rsid w:val="004807EA"/>
    <w:rsid w:val="0049140D"/>
    <w:rsid w:val="0049223B"/>
    <w:rsid w:val="0049265D"/>
    <w:rsid w:val="00493403"/>
    <w:rsid w:val="00494E02"/>
    <w:rsid w:val="004A1CEA"/>
    <w:rsid w:val="004A2A2E"/>
    <w:rsid w:val="004B222D"/>
    <w:rsid w:val="004B22C0"/>
    <w:rsid w:val="004C06C1"/>
    <w:rsid w:val="004C6060"/>
    <w:rsid w:val="004D4616"/>
    <w:rsid w:val="004D71EE"/>
    <w:rsid w:val="004E5AC3"/>
    <w:rsid w:val="004E68AB"/>
    <w:rsid w:val="004F0287"/>
    <w:rsid w:val="004F7F90"/>
    <w:rsid w:val="00505BA7"/>
    <w:rsid w:val="00507DE6"/>
    <w:rsid w:val="00514AC1"/>
    <w:rsid w:val="00514E2E"/>
    <w:rsid w:val="00515C6A"/>
    <w:rsid w:val="00517F2C"/>
    <w:rsid w:val="00523130"/>
    <w:rsid w:val="00523209"/>
    <w:rsid w:val="00525A1F"/>
    <w:rsid w:val="00525F47"/>
    <w:rsid w:val="005266DD"/>
    <w:rsid w:val="00527CB7"/>
    <w:rsid w:val="00532D2F"/>
    <w:rsid w:val="00533044"/>
    <w:rsid w:val="00534D60"/>
    <w:rsid w:val="0053531E"/>
    <w:rsid w:val="00540B4C"/>
    <w:rsid w:val="0054109B"/>
    <w:rsid w:val="005412EA"/>
    <w:rsid w:val="005454CA"/>
    <w:rsid w:val="00546E71"/>
    <w:rsid w:val="00560BA1"/>
    <w:rsid w:val="00561120"/>
    <w:rsid w:val="005624F9"/>
    <w:rsid w:val="0056634A"/>
    <w:rsid w:val="00570FB3"/>
    <w:rsid w:val="005750C9"/>
    <w:rsid w:val="0057576C"/>
    <w:rsid w:val="00582590"/>
    <w:rsid w:val="00585E79"/>
    <w:rsid w:val="00587F98"/>
    <w:rsid w:val="00587FE4"/>
    <w:rsid w:val="005A115C"/>
    <w:rsid w:val="005A1D11"/>
    <w:rsid w:val="005A217D"/>
    <w:rsid w:val="005A2491"/>
    <w:rsid w:val="005A2CF1"/>
    <w:rsid w:val="005A77A2"/>
    <w:rsid w:val="005C2B30"/>
    <w:rsid w:val="005C40E6"/>
    <w:rsid w:val="005C48EF"/>
    <w:rsid w:val="005C5BC6"/>
    <w:rsid w:val="005D688B"/>
    <w:rsid w:val="005D6EBB"/>
    <w:rsid w:val="005D7800"/>
    <w:rsid w:val="005E599E"/>
    <w:rsid w:val="005F1C01"/>
    <w:rsid w:val="005F2287"/>
    <w:rsid w:val="005F2439"/>
    <w:rsid w:val="005F5A44"/>
    <w:rsid w:val="005F74D9"/>
    <w:rsid w:val="00604DAE"/>
    <w:rsid w:val="00605B27"/>
    <w:rsid w:val="0061352C"/>
    <w:rsid w:val="00616936"/>
    <w:rsid w:val="00617EA0"/>
    <w:rsid w:val="00622384"/>
    <w:rsid w:val="00627953"/>
    <w:rsid w:val="0063250A"/>
    <w:rsid w:val="00632541"/>
    <w:rsid w:val="00632876"/>
    <w:rsid w:val="006328FE"/>
    <w:rsid w:val="006365C7"/>
    <w:rsid w:val="006406BE"/>
    <w:rsid w:val="00643C63"/>
    <w:rsid w:val="006466E4"/>
    <w:rsid w:val="0065012E"/>
    <w:rsid w:val="006508C4"/>
    <w:rsid w:val="00655AFB"/>
    <w:rsid w:val="00657086"/>
    <w:rsid w:val="0065782E"/>
    <w:rsid w:val="00661D98"/>
    <w:rsid w:val="00665A5A"/>
    <w:rsid w:val="0066703A"/>
    <w:rsid w:val="006701DE"/>
    <w:rsid w:val="006708B1"/>
    <w:rsid w:val="00671992"/>
    <w:rsid w:val="006722CC"/>
    <w:rsid w:val="00672CA0"/>
    <w:rsid w:val="006737A3"/>
    <w:rsid w:val="00681193"/>
    <w:rsid w:val="006829F1"/>
    <w:rsid w:val="00683C80"/>
    <w:rsid w:val="00686386"/>
    <w:rsid w:val="00692610"/>
    <w:rsid w:val="0069604D"/>
    <w:rsid w:val="006A1425"/>
    <w:rsid w:val="006A1886"/>
    <w:rsid w:val="006A240A"/>
    <w:rsid w:val="006A5BED"/>
    <w:rsid w:val="006B05AE"/>
    <w:rsid w:val="006B09C0"/>
    <w:rsid w:val="006B27F4"/>
    <w:rsid w:val="006B28B7"/>
    <w:rsid w:val="006C011A"/>
    <w:rsid w:val="006C1204"/>
    <w:rsid w:val="006C1D2A"/>
    <w:rsid w:val="006C31CE"/>
    <w:rsid w:val="006C5187"/>
    <w:rsid w:val="006D09F8"/>
    <w:rsid w:val="006D15B0"/>
    <w:rsid w:val="006D5A32"/>
    <w:rsid w:val="006D5C68"/>
    <w:rsid w:val="006D7324"/>
    <w:rsid w:val="006E0BFA"/>
    <w:rsid w:val="006E2CEB"/>
    <w:rsid w:val="006F52BC"/>
    <w:rsid w:val="006F582E"/>
    <w:rsid w:val="006F595A"/>
    <w:rsid w:val="006F6FA5"/>
    <w:rsid w:val="007060B8"/>
    <w:rsid w:val="0070624E"/>
    <w:rsid w:val="0071282B"/>
    <w:rsid w:val="007128E6"/>
    <w:rsid w:val="00714F5A"/>
    <w:rsid w:val="00715461"/>
    <w:rsid w:val="00726761"/>
    <w:rsid w:val="00726CED"/>
    <w:rsid w:val="00730229"/>
    <w:rsid w:val="00733CD4"/>
    <w:rsid w:val="00737BC2"/>
    <w:rsid w:val="007416F8"/>
    <w:rsid w:val="00745566"/>
    <w:rsid w:val="007501A2"/>
    <w:rsid w:val="00751D62"/>
    <w:rsid w:val="00756222"/>
    <w:rsid w:val="0076029D"/>
    <w:rsid w:val="0076188A"/>
    <w:rsid w:val="00762A65"/>
    <w:rsid w:val="007630A9"/>
    <w:rsid w:val="007701F7"/>
    <w:rsid w:val="0077377F"/>
    <w:rsid w:val="007875C2"/>
    <w:rsid w:val="007A0035"/>
    <w:rsid w:val="007A0BFD"/>
    <w:rsid w:val="007A4DE8"/>
    <w:rsid w:val="007B58AC"/>
    <w:rsid w:val="007C0A24"/>
    <w:rsid w:val="007C145D"/>
    <w:rsid w:val="007C25D6"/>
    <w:rsid w:val="007C3C3C"/>
    <w:rsid w:val="007C4C8A"/>
    <w:rsid w:val="007D030E"/>
    <w:rsid w:val="007D6F0E"/>
    <w:rsid w:val="007E3268"/>
    <w:rsid w:val="007E62F0"/>
    <w:rsid w:val="007F036F"/>
    <w:rsid w:val="007F0678"/>
    <w:rsid w:val="007F56AB"/>
    <w:rsid w:val="007F7485"/>
    <w:rsid w:val="007F77A1"/>
    <w:rsid w:val="008036B7"/>
    <w:rsid w:val="0081707F"/>
    <w:rsid w:val="00820485"/>
    <w:rsid w:val="0082161B"/>
    <w:rsid w:val="00822902"/>
    <w:rsid w:val="0082604D"/>
    <w:rsid w:val="0083018B"/>
    <w:rsid w:val="008329F7"/>
    <w:rsid w:val="00833568"/>
    <w:rsid w:val="00837483"/>
    <w:rsid w:val="00837484"/>
    <w:rsid w:val="00840C3C"/>
    <w:rsid w:val="008428CF"/>
    <w:rsid w:val="00842F09"/>
    <w:rsid w:val="0084434C"/>
    <w:rsid w:val="00847FE9"/>
    <w:rsid w:val="00850ED7"/>
    <w:rsid w:val="00852E8C"/>
    <w:rsid w:val="008532DF"/>
    <w:rsid w:val="00857459"/>
    <w:rsid w:val="00864095"/>
    <w:rsid w:val="008764F2"/>
    <w:rsid w:val="00877547"/>
    <w:rsid w:val="00880C04"/>
    <w:rsid w:val="00881930"/>
    <w:rsid w:val="00883F43"/>
    <w:rsid w:val="00885F23"/>
    <w:rsid w:val="00887EB1"/>
    <w:rsid w:val="00893862"/>
    <w:rsid w:val="00896227"/>
    <w:rsid w:val="008A0870"/>
    <w:rsid w:val="008A5D8A"/>
    <w:rsid w:val="008B12DC"/>
    <w:rsid w:val="008B1754"/>
    <w:rsid w:val="008B63C7"/>
    <w:rsid w:val="008B6615"/>
    <w:rsid w:val="008C3DD7"/>
    <w:rsid w:val="008C40E1"/>
    <w:rsid w:val="008C4936"/>
    <w:rsid w:val="008C4B59"/>
    <w:rsid w:val="008D1B90"/>
    <w:rsid w:val="008D420F"/>
    <w:rsid w:val="008D77E2"/>
    <w:rsid w:val="008E4389"/>
    <w:rsid w:val="008F2A05"/>
    <w:rsid w:val="008F3AB2"/>
    <w:rsid w:val="008F5F94"/>
    <w:rsid w:val="00904163"/>
    <w:rsid w:val="00907661"/>
    <w:rsid w:val="00907C09"/>
    <w:rsid w:val="00910D2C"/>
    <w:rsid w:val="0091463B"/>
    <w:rsid w:val="0091758D"/>
    <w:rsid w:val="00917DBC"/>
    <w:rsid w:val="009205A4"/>
    <w:rsid w:val="0092079A"/>
    <w:rsid w:val="009215B0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10E1"/>
    <w:rsid w:val="00962806"/>
    <w:rsid w:val="00962E7A"/>
    <w:rsid w:val="009641AF"/>
    <w:rsid w:val="0096747D"/>
    <w:rsid w:val="009712CE"/>
    <w:rsid w:val="009725E6"/>
    <w:rsid w:val="00981514"/>
    <w:rsid w:val="0098461F"/>
    <w:rsid w:val="00987406"/>
    <w:rsid w:val="00991C97"/>
    <w:rsid w:val="00991F52"/>
    <w:rsid w:val="00992F5B"/>
    <w:rsid w:val="009A0E22"/>
    <w:rsid w:val="009A67EE"/>
    <w:rsid w:val="009B1F60"/>
    <w:rsid w:val="009B234E"/>
    <w:rsid w:val="009B34B8"/>
    <w:rsid w:val="009B3B0E"/>
    <w:rsid w:val="009B6C30"/>
    <w:rsid w:val="009C2C89"/>
    <w:rsid w:val="009C3284"/>
    <w:rsid w:val="009C3FA8"/>
    <w:rsid w:val="009C4575"/>
    <w:rsid w:val="009C57F7"/>
    <w:rsid w:val="009C59E5"/>
    <w:rsid w:val="009C69B5"/>
    <w:rsid w:val="009D1032"/>
    <w:rsid w:val="009D38F3"/>
    <w:rsid w:val="009D3DCD"/>
    <w:rsid w:val="009D5818"/>
    <w:rsid w:val="009D71D2"/>
    <w:rsid w:val="009E0764"/>
    <w:rsid w:val="009E181A"/>
    <w:rsid w:val="009E1E9B"/>
    <w:rsid w:val="009E31F1"/>
    <w:rsid w:val="009E51EE"/>
    <w:rsid w:val="009E7171"/>
    <w:rsid w:val="009E7700"/>
    <w:rsid w:val="009F007F"/>
    <w:rsid w:val="009F16FB"/>
    <w:rsid w:val="009F5FCF"/>
    <w:rsid w:val="00A001B9"/>
    <w:rsid w:val="00A03A1E"/>
    <w:rsid w:val="00A06BE9"/>
    <w:rsid w:val="00A10840"/>
    <w:rsid w:val="00A1292F"/>
    <w:rsid w:val="00A130D2"/>
    <w:rsid w:val="00A130D5"/>
    <w:rsid w:val="00A14E11"/>
    <w:rsid w:val="00A155D8"/>
    <w:rsid w:val="00A204E5"/>
    <w:rsid w:val="00A22330"/>
    <w:rsid w:val="00A269C3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273C"/>
    <w:rsid w:val="00A73156"/>
    <w:rsid w:val="00A7374F"/>
    <w:rsid w:val="00A75EE8"/>
    <w:rsid w:val="00A76D22"/>
    <w:rsid w:val="00A925B1"/>
    <w:rsid w:val="00A947D0"/>
    <w:rsid w:val="00AA4815"/>
    <w:rsid w:val="00AA5EB9"/>
    <w:rsid w:val="00AB015A"/>
    <w:rsid w:val="00AB2776"/>
    <w:rsid w:val="00AB48FA"/>
    <w:rsid w:val="00AB58F5"/>
    <w:rsid w:val="00AB5F39"/>
    <w:rsid w:val="00AC6517"/>
    <w:rsid w:val="00AC6AC1"/>
    <w:rsid w:val="00AD1B17"/>
    <w:rsid w:val="00AD280C"/>
    <w:rsid w:val="00AD51C9"/>
    <w:rsid w:val="00AD5366"/>
    <w:rsid w:val="00AD7B24"/>
    <w:rsid w:val="00AE3309"/>
    <w:rsid w:val="00AE4A8E"/>
    <w:rsid w:val="00AE5AA4"/>
    <w:rsid w:val="00AF3D53"/>
    <w:rsid w:val="00AF5DB9"/>
    <w:rsid w:val="00AF6E18"/>
    <w:rsid w:val="00AF6F99"/>
    <w:rsid w:val="00B0320C"/>
    <w:rsid w:val="00B0751D"/>
    <w:rsid w:val="00B076BC"/>
    <w:rsid w:val="00B11B1A"/>
    <w:rsid w:val="00B121DD"/>
    <w:rsid w:val="00B13711"/>
    <w:rsid w:val="00B23254"/>
    <w:rsid w:val="00B23FB9"/>
    <w:rsid w:val="00B2450D"/>
    <w:rsid w:val="00B3074A"/>
    <w:rsid w:val="00B31520"/>
    <w:rsid w:val="00B33B98"/>
    <w:rsid w:val="00B36023"/>
    <w:rsid w:val="00B43A6D"/>
    <w:rsid w:val="00B47BDB"/>
    <w:rsid w:val="00B54500"/>
    <w:rsid w:val="00B5480A"/>
    <w:rsid w:val="00B55C05"/>
    <w:rsid w:val="00B57354"/>
    <w:rsid w:val="00B63505"/>
    <w:rsid w:val="00B64051"/>
    <w:rsid w:val="00B6567B"/>
    <w:rsid w:val="00B73342"/>
    <w:rsid w:val="00B73A8A"/>
    <w:rsid w:val="00B74880"/>
    <w:rsid w:val="00B762BD"/>
    <w:rsid w:val="00B76931"/>
    <w:rsid w:val="00B826FB"/>
    <w:rsid w:val="00B82B6A"/>
    <w:rsid w:val="00B83AAA"/>
    <w:rsid w:val="00B83F4F"/>
    <w:rsid w:val="00B87DF3"/>
    <w:rsid w:val="00B90D31"/>
    <w:rsid w:val="00B93935"/>
    <w:rsid w:val="00B93EBB"/>
    <w:rsid w:val="00B96273"/>
    <w:rsid w:val="00B96A12"/>
    <w:rsid w:val="00BA1343"/>
    <w:rsid w:val="00BA3C61"/>
    <w:rsid w:val="00BA60D4"/>
    <w:rsid w:val="00BB4949"/>
    <w:rsid w:val="00BD11C5"/>
    <w:rsid w:val="00BD5AC7"/>
    <w:rsid w:val="00BE055B"/>
    <w:rsid w:val="00BE09B5"/>
    <w:rsid w:val="00BE3FAC"/>
    <w:rsid w:val="00BE50A7"/>
    <w:rsid w:val="00BE67E4"/>
    <w:rsid w:val="00BE7A1B"/>
    <w:rsid w:val="00BF2E53"/>
    <w:rsid w:val="00BF50D8"/>
    <w:rsid w:val="00C00218"/>
    <w:rsid w:val="00C00485"/>
    <w:rsid w:val="00C01D5E"/>
    <w:rsid w:val="00C02C98"/>
    <w:rsid w:val="00C02FE1"/>
    <w:rsid w:val="00C1395F"/>
    <w:rsid w:val="00C142C3"/>
    <w:rsid w:val="00C154F9"/>
    <w:rsid w:val="00C23D24"/>
    <w:rsid w:val="00C2483A"/>
    <w:rsid w:val="00C257FE"/>
    <w:rsid w:val="00C34030"/>
    <w:rsid w:val="00C4454D"/>
    <w:rsid w:val="00C45658"/>
    <w:rsid w:val="00C53640"/>
    <w:rsid w:val="00C57B48"/>
    <w:rsid w:val="00C60471"/>
    <w:rsid w:val="00C60CEB"/>
    <w:rsid w:val="00C63B52"/>
    <w:rsid w:val="00C672A4"/>
    <w:rsid w:val="00C728CB"/>
    <w:rsid w:val="00C73902"/>
    <w:rsid w:val="00C73B37"/>
    <w:rsid w:val="00C750A1"/>
    <w:rsid w:val="00C8163F"/>
    <w:rsid w:val="00C82226"/>
    <w:rsid w:val="00C83F93"/>
    <w:rsid w:val="00C86912"/>
    <w:rsid w:val="00C87814"/>
    <w:rsid w:val="00C90D01"/>
    <w:rsid w:val="00C93A55"/>
    <w:rsid w:val="00CA2A26"/>
    <w:rsid w:val="00CA354F"/>
    <w:rsid w:val="00CA3A82"/>
    <w:rsid w:val="00CA4A41"/>
    <w:rsid w:val="00CA54B0"/>
    <w:rsid w:val="00CA61EB"/>
    <w:rsid w:val="00CA68CB"/>
    <w:rsid w:val="00CB37B1"/>
    <w:rsid w:val="00CB5134"/>
    <w:rsid w:val="00CC0ADC"/>
    <w:rsid w:val="00CC1B8A"/>
    <w:rsid w:val="00CC3155"/>
    <w:rsid w:val="00CC5D7F"/>
    <w:rsid w:val="00CC7E6A"/>
    <w:rsid w:val="00CD05FA"/>
    <w:rsid w:val="00CD0D1E"/>
    <w:rsid w:val="00CD34C6"/>
    <w:rsid w:val="00CD3888"/>
    <w:rsid w:val="00CD54A4"/>
    <w:rsid w:val="00CD6D23"/>
    <w:rsid w:val="00CD771B"/>
    <w:rsid w:val="00CE2544"/>
    <w:rsid w:val="00CE3058"/>
    <w:rsid w:val="00CE6E81"/>
    <w:rsid w:val="00CE78BE"/>
    <w:rsid w:val="00CF258E"/>
    <w:rsid w:val="00CF2902"/>
    <w:rsid w:val="00CF679A"/>
    <w:rsid w:val="00CF7327"/>
    <w:rsid w:val="00D02C20"/>
    <w:rsid w:val="00D02DEE"/>
    <w:rsid w:val="00D108F9"/>
    <w:rsid w:val="00D11B36"/>
    <w:rsid w:val="00D132F1"/>
    <w:rsid w:val="00D16997"/>
    <w:rsid w:val="00D17E72"/>
    <w:rsid w:val="00D20E7C"/>
    <w:rsid w:val="00D227A9"/>
    <w:rsid w:val="00D2330A"/>
    <w:rsid w:val="00D25D80"/>
    <w:rsid w:val="00D26A80"/>
    <w:rsid w:val="00D30837"/>
    <w:rsid w:val="00D32F38"/>
    <w:rsid w:val="00D353EE"/>
    <w:rsid w:val="00D37638"/>
    <w:rsid w:val="00D42B25"/>
    <w:rsid w:val="00D4327B"/>
    <w:rsid w:val="00D432FC"/>
    <w:rsid w:val="00D4458D"/>
    <w:rsid w:val="00D45B2C"/>
    <w:rsid w:val="00D46150"/>
    <w:rsid w:val="00D512E4"/>
    <w:rsid w:val="00D51F98"/>
    <w:rsid w:val="00D53A65"/>
    <w:rsid w:val="00D56268"/>
    <w:rsid w:val="00D621D9"/>
    <w:rsid w:val="00D663E2"/>
    <w:rsid w:val="00D8577C"/>
    <w:rsid w:val="00D904D5"/>
    <w:rsid w:val="00D90C38"/>
    <w:rsid w:val="00D9338B"/>
    <w:rsid w:val="00DA01F0"/>
    <w:rsid w:val="00DA48A6"/>
    <w:rsid w:val="00DA7D67"/>
    <w:rsid w:val="00DB36F2"/>
    <w:rsid w:val="00DB7414"/>
    <w:rsid w:val="00DC5EB8"/>
    <w:rsid w:val="00DC6FF2"/>
    <w:rsid w:val="00DD5B08"/>
    <w:rsid w:val="00DE1235"/>
    <w:rsid w:val="00DE3137"/>
    <w:rsid w:val="00DE6D30"/>
    <w:rsid w:val="00DF1E52"/>
    <w:rsid w:val="00DF6120"/>
    <w:rsid w:val="00E06369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3671E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20DD"/>
    <w:rsid w:val="00E76C1D"/>
    <w:rsid w:val="00E7755E"/>
    <w:rsid w:val="00E80657"/>
    <w:rsid w:val="00E80771"/>
    <w:rsid w:val="00E9073A"/>
    <w:rsid w:val="00E909A4"/>
    <w:rsid w:val="00E94402"/>
    <w:rsid w:val="00E95B67"/>
    <w:rsid w:val="00EA151D"/>
    <w:rsid w:val="00EA417C"/>
    <w:rsid w:val="00EA41BF"/>
    <w:rsid w:val="00EA5F4E"/>
    <w:rsid w:val="00EB0CE0"/>
    <w:rsid w:val="00EB36F3"/>
    <w:rsid w:val="00EB5822"/>
    <w:rsid w:val="00EB63FA"/>
    <w:rsid w:val="00EC08E7"/>
    <w:rsid w:val="00EC30C9"/>
    <w:rsid w:val="00EC5C43"/>
    <w:rsid w:val="00ED26F8"/>
    <w:rsid w:val="00EE27DE"/>
    <w:rsid w:val="00EE5C40"/>
    <w:rsid w:val="00EF1B62"/>
    <w:rsid w:val="00EF3CD5"/>
    <w:rsid w:val="00EF423C"/>
    <w:rsid w:val="00EF61EC"/>
    <w:rsid w:val="00F03A25"/>
    <w:rsid w:val="00F04FAB"/>
    <w:rsid w:val="00F056E7"/>
    <w:rsid w:val="00F0779C"/>
    <w:rsid w:val="00F10A24"/>
    <w:rsid w:val="00F11C08"/>
    <w:rsid w:val="00F16349"/>
    <w:rsid w:val="00F2033F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37D72"/>
    <w:rsid w:val="00F40C27"/>
    <w:rsid w:val="00F47536"/>
    <w:rsid w:val="00F50474"/>
    <w:rsid w:val="00F51FCB"/>
    <w:rsid w:val="00F570EA"/>
    <w:rsid w:val="00F577AE"/>
    <w:rsid w:val="00F61EEC"/>
    <w:rsid w:val="00F63FD3"/>
    <w:rsid w:val="00F6611C"/>
    <w:rsid w:val="00F67402"/>
    <w:rsid w:val="00F7077C"/>
    <w:rsid w:val="00F72089"/>
    <w:rsid w:val="00F75A73"/>
    <w:rsid w:val="00F821CB"/>
    <w:rsid w:val="00F8310C"/>
    <w:rsid w:val="00F94E63"/>
    <w:rsid w:val="00FA0A35"/>
    <w:rsid w:val="00FA0C32"/>
    <w:rsid w:val="00FA15B3"/>
    <w:rsid w:val="00FA6CF3"/>
    <w:rsid w:val="00FB33FE"/>
    <w:rsid w:val="00FB341D"/>
    <w:rsid w:val="00FB3569"/>
    <w:rsid w:val="00FB4104"/>
    <w:rsid w:val="00FB4D07"/>
    <w:rsid w:val="00FB581B"/>
    <w:rsid w:val="00FB6540"/>
    <w:rsid w:val="00FC234E"/>
    <w:rsid w:val="00FC47D4"/>
    <w:rsid w:val="00FC52A6"/>
    <w:rsid w:val="00FC74EF"/>
    <w:rsid w:val="00FC79C5"/>
    <w:rsid w:val="00FD01F4"/>
    <w:rsid w:val="00FD5AE5"/>
    <w:rsid w:val="00FD5CEB"/>
    <w:rsid w:val="00FD696A"/>
    <w:rsid w:val="00FE0D57"/>
    <w:rsid w:val="00FE12B7"/>
    <w:rsid w:val="00FE1EA1"/>
    <w:rsid w:val="00FE3C85"/>
    <w:rsid w:val="00FE7A3C"/>
    <w:rsid w:val="00FF185C"/>
    <w:rsid w:val="00FF1BBA"/>
    <w:rsid w:val="00FF1C50"/>
    <w:rsid w:val="00FF424B"/>
    <w:rsid w:val="00FF5065"/>
    <w:rsid w:val="00FF5FD6"/>
    <w:rsid w:val="00FF6E5E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961BB"/>
    <w:rsid w:val="000B7530"/>
    <w:rsid w:val="000C315D"/>
    <w:rsid w:val="000C5D1D"/>
    <w:rsid w:val="000E0D18"/>
    <w:rsid w:val="000E0D46"/>
    <w:rsid w:val="0012751F"/>
    <w:rsid w:val="00143874"/>
    <w:rsid w:val="001D75AB"/>
    <w:rsid w:val="002404F3"/>
    <w:rsid w:val="002B1932"/>
    <w:rsid w:val="00337CAA"/>
    <w:rsid w:val="003466F2"/>
    <w:rsid w:val="00353DCA"/>
    <w:rsid w:val="003D0AE4"/>
    <w:rsid w:val="003F3E00"/>
    <w:rsid w:val="004042CD"/>
    <w:rsid w:val="004A5D43"/>
    <w:rsid w:val="004F0287"/>
    <w:rsid w:val="00553F50"/>
    <w:rsid w:val="006406BE"/>
    <w:rsid w:val="006C011A"/>
    <w:rsid w:val="0070624E"/>
    <w:rsid w:val="00715461"/>
    <w:rsid w:val="00717CEC"/>
    <w:rsid w:val="007229A8"/>
    <w:rsid w:val="00757C88"/>
    <w:rsid w:val="00765D65"/>
    <w:rsid w:val="007B6E8B"/>
    <w:rsid w:val="007C25D6"/>
    <w:rsid w:val="00805A17"/>
    <w:rsid w:val="00823531"/>
    <w:rsid w:val="008678D1"/>
    <w:rsid w:val="008B12DC"/>
    <w:rsid w:val="00907661"/>
    <w:rsid w:val="009641AF"/>
    <w:rsid w:val="009B6C30"/>
    <w:rsid w:val="009F5475"/>
    <w:rsid w:val="00A22330"/>
    <w:rsid w:val="00A51CEE"/>
    <w:rsid w:val="00A66D4A"/>
    <w:rsid w:val="00A925B1"/>
    <w:rsid w:val="00AA322B"/>
    <w:rsid w:val="00AF5DB9"/>
    <w:rsid w:val="00B05F88"/>
    <w:rsid w:val="00B14A25"/>
    <w:rsid w:val="00B14ACC"/>
    <w:rsid w:val="00B76931"/>
    <w:rsid w:val="00B826FB"/>
    <w:rsid w:val="00BB4949"/>
    <w:rsid w:val="00C16EE7"/>
    <w:rsid w:val="00CA61EB"/>
    <w:rsid w:val="00CF679A"/>
    <w:rsid w:val="00D42B25"/>
    <w:rsid w:val="00E63EC4"/>
    <w:rsid w:val="00E9073A"/>
    <w:rsid w:val="00EB5822"/>
    <w:rsid w:val="00F20D6C"/>
    <w:rsid w:val="00F30FC2"/>
    <w:rsid w:val="00F8729F"/>
    <w:rsid w:val="00FC234E"/>
    <w:rsid w:val="00FE0D5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4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0</TotalTime>
  <Pages>2</Pages>
  <Words>474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3</cp:revision>
  <cp:lastPrinted>2020-11-03T13:25:00Z</cp:lastPrinted>
  <dcterms:created xsi:type="dcterms:W3CDTF">2025-06-04T10:05:00Z</dcterms:created>
  <dcterms:modified xsi:type="dcterms:W3CDTF">2025-06-04T10:05:00Z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